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82" w:rsidRPr="00CD2182" w:rsidRDefault="00CD2182" w:rsidP="00CD2182">
      <w:pPr>
        <w:shd w:val="clear" w:color="auto" w:fill="FFFFFF"/>
        <w:spacing w:line="300" w:lineRule="atLeast"/>
        <w:rPr>
          <w:rFonts w:ascii="Verdana" w:eastAsia="Times New Roman" w:hAnsi="Verdana" w:cs="Times New Roman"/>
          <w:sz w:val="19"/>
          <w:szCs w:val="19"/>
          <w:lang w:eastAsia="fr-BE"/>
        </w:rPr>
      </w:pPr>
      <w:r w:rsidRPr="00CD2182">
        <w:rPr>
          <w:rFonts w:ascii="Verdana" w:eastAsia="Times New Roman" w:hAnsi="Verdana" w:cs="Times New Roman"/>
          <w:sz w:val="19"/>
          <w:szCs w:val="19"/>
          <w:lang w:eastAsia="fr-BE"/>
        </w:rPr>
        <w:t xml:space="preserve">Filière : </w:t>
      </w:r>
      <w:r w:rsidRPr="00CD2182">
        <w:rPr>
          <w:rFonts w:ascii="Verdana" w:eastAsia="Times New Roman" w:hAnsi="Verdana" w:cs="Times New Roman"/>
          <w:b/>
          <w:bCs/>
          <w:i/>
          <w:iCs/>
          <w:sz w:val="19"/>
          <w:szCs w:val="19"/>
          <w:lang w:eastAsia="fr-BE"/>
        </w:rPr>
        <w:t>PLACE CHARLES II</w:t>
      </w:r>
      <w:r w:rsidRPr="00CD2182">
        <w:rPr>
          <w:rFonts w:ascii="Verdana" w:eastAsia="Times New Roman" w:hAnsi="Verdana" w:cs="Times New Roman"/>
          <w:sz w:val="19"/>
          <w:szCs w:val="19"/>
          <w:lang w:eastAsia="fr-BE"/>
        </w:rPr>
        <w:t xml:space="preserve"> (Nom : Place </w:t>
      </w:r>
      <w:proofErr w:type="spellStart"/>
      <w:r w:rsidRPr="00CD2182">
        <w:rPr>
          <w:rFonts w:ascii="Verdana" w:eastAsia="Times New Roman" w:hAnsi="Verdana" w:cs="Times New Roman"/>
          <w:sz w:val="19"/>
          <w:szCs w:val="19"/>
          <w:lang w:eastAsia="fr-BE"/>
        </w:rPr>
        <w:t>charles</w:t>
      </w:r>
      <w:proofErr w:type="spellEnd"/>
      <w:r w:rsidRPr="00CD2182">
        <w:rPr>
          <w:rFonts w:ascii="Verdana" w:eastAsia="Times New Roman" w:hAnsi="Verdana" w:cs="Times New Roman"/>
          <w:sz w:val="19"/>
          <w:szCs w:val="19"/>
          <w:lang w:eastAsia="fr-BE"/>
        </w:rPr>
        <w:t xml:space="preserve"> II) </w:t>
      </w:r>
    </w:p>
    <w:p w:rsidR="00CD2182" w:rsidRPr="00CD2182" w:rsidRDefault="00CD2182" w:rsidP="00CD2182">
      <w:pPr>
        <w:shd w:val="clear" w:color="auto" w:fill="F4F4E9"/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</w:pPr>
      <w:r w:rsidRPr="00CD2182"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  <w:t>Décision</w:t>
      </w:r>
    </w:p>
    <w:p w:rsidR="00CD2182" w:rsidRPr="00CD2182" w:rsidRDefault="00CD2182" w:rsidP="00CD2182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CD218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Type de PCA : classique</w:t>
      </w:r>
    </w:p>
    <w:p w:rsidR="00CD2182" w:rsidRPr="00CD2182" w:rsidRDefault="00CD2182" w:rsidP="00CD2182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CD218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Type de dossier : Nouveau PCA</w:t>
      </w:r>
    </w:p>
    <w:p w:rsidR="00CD2182" w:rsidRPr="00CD2182" w:rsidRDefault="00CD2182" w:rsidP="00CD2182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CD218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Décision du Prince royal (arrêté) du 04/10/1950</w:t>
      </w:r>
    </w:p>
    <w:p w:rsidR="00CD2182" w:rsidRPr="00CD2182" w:rsidRDefault="00CD2182" w:rsidP="00CD2182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CD218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Type de décision : approbation</w:t>
      </w:r>
    </w:p>
    <w:p w:rsidR="00CD2182" w:rsidRPr="00CD2182" w:rsidRDefault="00CD2182" w:rsidP="00CD2182">
      <w:pPr>
        <w:shd w:val="clear" w:color="auto" w:fill="F4F4E9"/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</w:pPr>
      <w:r w:rsidRPr="00CD2182"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  <w:t>Localisation</w:t>
      </w:r>
    </w:p>
    <w:p w:rsidR="00CD2182" w:rsidRPr="00CD2182" w:rsidRDefault="00CD2182" w:rsidP="00CD2182">
      <w:pPr>
        <w:shd w:val="clear" w:color="auto" w:fill="F4F4E9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CD218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 xml:space="preserve">CHARLEROI </w:t>
      </w:r>
    </w:p>
    <w:p w:rsidR="00CD2182" w:rsidRPr="00CD2182" w:rsidRDefault="00CD2182" w:rsidP="00CD2182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CD2182">
        <w:rPr>
          <w:rFonts w:ascii="Verdana" w:eastAsia="Times New Roman" w:hAnsi="Verdana" w:cs="Times New Roman"/>
          <w:b/>
          <w:bCs/>
          <w:color w:val="292824"/>
          <w:sz w:val="19"/>
          <w:szCs w:val="19"/>
          <w:lang w:eastAsia="fr-BE"/>
        </w:rPr>
        <w:t>Ancienne(s) commune(s) :</w:t>
      </w:r>
      <w:r w:rsidRPr="00CD218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  <w:t xml:space="preserve">Charleroi </w:t>
      </w:r>
    </w:p>
    <w:p w:rsidR="00CD2182" w:rsidRPr="00CD2182" w:rsidRDefault="00CD2182" w:rsidP="00CD2182">
      <w:pPr>
        <w:shd w:val="clear" w:color="auto" w:fill="F4F4E9"/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</w:pPr>
      <w:r w:rsidRPr="00CD2182"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  <w:t>Expropriation</w:t>
      </w:r>
    </w:p>
    <w:p w:rsidR="00CD2182" w:rsidRPr="00CD2182" w:rsidRDefault="00CD2182" w:rsidP="00CD2182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CD218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Expropriation</w:t>
      </w:r>
    </w:p>
    <w:p w:rsidR="00CD2182" w:rsidRPr="00CD2182" w:rsidRDefault="00CD2182" w:rsidP="00CD2182">
      <w:pPr>
        <w:shd w:val="clear" w:color="auto" w:fill="F4F4E9"/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</w:pPr>
      <w:r w:rsidRPr="00CD2182"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  <w:t>Affectations</w:t>
      </w:r>
    </w:p>
    <w:p w:rsidR="00CD2182" w:rsidRPr="00CD2182" w:rsidRDefault="00CD2182" w:rsidP="00CD2182">
      <w:pPr>
        <w:shd w:val="clear" w:color="auto" w:fill="F4F4E9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CD218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</w:r>
      <w:r>
        <w:rPr>
          <w:rFonts w:ascii="Verdana" w:eastAsia="Times New Roman" w:hAnsi="Verdana" w:cs="Times New Roman"/>
          <w:noProof/>
          <w:color w:val="292824"/>
          <w:sz w:val="19"/>
          <w:szCs w:val="19"/>
          <w:lang w:eastAsia="fr-BE"/>
        </w:rPr>
        <w:drawing>
          <wp:inline distT="0" distB="0" distL="0" distR="0">
            <wp:extent cx="114300" cy="104775"/>
            <wp:effectExtent l="0" t="0" r="0" b="9525"/>
            <wp:docPr id="6" name="Image 6" descr="http://lampspw.wallonie.be/dgo4/site_thema/images/gr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mpspw.wallonie.be/dgo4/site_thema/images/gra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18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Habitat</w:t>
      </w:r>
      <w:r w:rsidRPr="00CD218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</w:r>
      <w:r>
        <w:rPr>
          <w:rFonts w:ascii="Verdana" w:eastAsia="Times New Roman" w:hAnsi="Verdana" w:cs="Times New Roman"/>
          <w:noProof/>
          <w:color w:val="292824"/>
          <w:sz w:val="19"/>
          <w:szCs w:val="19"/>
          <w:lang w:eastAsia="fr-BE"/>
        </w:rPr>
        <w:drawing>
          <wp:inline distT="0" distB="0" distL="0" distR="0">
            <wp:extent cx="114300" cy="104775"/>
            <wp:effectExtent l="0" t="0" r="0" b="9525"/>
            <wp:docPr id="5" name="Image 5" descr="http://lampspw.wallonie.be/dgo4/site_thema/images/gr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ampspw.wallonie.be/dgo4/site_thema/images/gra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18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Services publics et équipements communautaires</w:t>
      </w:r>
    </w:p>
    <w:p w:rsidR="00CD2182" w:rsidRPr="00CD2182" w:rsidRDefault="00CD2182" w:rsidP="00CD2182">
      <w:pPr>
        <w:shd w:val="clear" w:color="auto" w:fill="F4F4E9"/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</w:pPr>
      <w:r w:rsidRPr="00CD2182"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  <w:t>Pièces du dossier</w:t>
      </w:r>
    </w:p>
    <w:p w:rsidR="00CD2182" w:rsidRPr="00CD2182" w:rsidRDefault="00CD2182" w:rsidP="00CD2182">
      <w:pPr>
        <w:shd w:val="clear" w:color="auto" w:fill="F4F4E9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CD218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</w:r>
      <w:r>
        <w:rPr>
          <w:rFonts w:ascii="Verdana" w:eastAsia="Times New Roman" w:hAnsi="Verdana" w:cs="Times New Roman"/>
          <w:noProof/>
          <w:color w:val="292824"/>
          <w:sz w:val="19"/>
          <w:szCs w:val="19"/>
          <w:lang w:eastAsia="fr-BE"/>
        </w:rPr>
        <w:drawing>
          <wp:inline distT="0" distB="0" distL="0" distR="0">
            <wp:extent cx="114300" cy="104775"/>
            <wp:effectExtent l="0" t="0" r="0" b="9525"/>
            <wp:docPr id="4" name="Image 4" descr="http://lampspw.wallonie.be/dgo4/site_thema/images/gr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ampspw.wallonie.be/dgo4/site_thema/images/gra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18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Plan de destination</w:t>
      </w:r>
      <w:r w:rsidRPr="00CD218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</w:r>
      <w:r>
        <w:rPr>
          <w:rFonts w:ascii="Verdana" w:eastAsia="Times New Roman" w:hAnsi="Verdana" w:cs="Times New Roman"/>
          <w:noProof/>
          <w:color w:val="292824"/>
          <w:sz w:val="19"/>
          <w:szCs w:val="19"/>
          <w:lang w:eastAsia="fr-BE"/>
        </w:rPr>
        <w:drawing>
          <wp:inline distT="0" distB="0" distL="0" distR="0">
            <wp:extent cx="114300" cy="104775"/>
            <wp:effectExtent l="0" t="0" r="0" b="9525"/>
            <wp:docPr id="3" name="Image 3" descr="http://lampspw.wallonie.be/dgo4/site_thema/images/gr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ampspw.wallonie.be/dgo4/site_thema/images/gra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18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Prescriptions</w:t>
      </w:r>
      <w:r w:rsidRPr="00CD218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</w:r>
      <w:r>
        <w:rPr>
          <w:rFonts w:ascii="Verdana" w:eastAsia="Times New Roman" w:hAnsi="Verdana" w:cs="Times New Roman"/>
          <w:noProof/>
          <w:color w:val="292824"/>
          <w:sz w:val="19"/>
          <w:szCs w:val="19"/>
          <w:lang w:eastAsia="fr-BE"/>
        </w:rPr>
        <w:drawing>
          <wp:inline distT="0" distB="0" distL="0" distR="0">
            <wp:extent cx="114300" cy="104775"/>
            <wp:effectExtent l="0" t="0" r="0" b="9525"/>
            <wp:docPr id="2" name="Image 2" descr="http://lampspw.wallonie.be/dgo4/site_thema/images/gr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ampspw.wallonie.be/dgo4/site_thema/images/gra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18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Plan d'expropriation</w:t>
      </w:r>
      <w:r w:rsidRPr="00CD218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</w:r>
      <w:r>
        <w:rPr>
          <w:rFonts w:ascii="Verdana" w:eastAsia="Times New Roman" w:hAnsi="Verdana" w:cs="Times New Roman"/>
          <w:noProof/>
          <w:color w:val="292824"/>
          <w:sz w:val="19"/>
          <w:szCs w:val="19"/>
          <w:lang w:eastAsia="fr-BE"/>
        </w:rPr>
        <w:drawing>
          <wp:inline distT="0" distB="0" distL="0" distR="0">
            <wp:extent cx="114300" cy="104775"/>
            <wp:effectExtent l="0" t="0" r="0" b="9525"/>
            <wp:docPr id="1" name="Image 1" descr="http://lampspw.wallonie.be/dgo4/site_thema/images/gr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ampspw.wallonie.be/dgo4/site_thema/images/gra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182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Arrêté</w:t>
      </w:r>
    </w:p>
    <w:p w:rsidR="00CD2182" w:rsidRPr="00CD2182" w:rsidRDefault="00CD2182" w:rsidP="00CD2182">
      <w:pPr>
        <w:rPr>
          <w:rFonts w:ascii="Verdana" w:eastAsia="Times New Roman" w:hAnsi="Verdana" w:cs="Times New Roman"/>
          <w:b/>
          <w:bCs/>
          <w:color w:val="1E1E16"/>
          <w:sz w:val="18"/>
          <w:szCs w:val="18"/>
          <w:lang w:eastAsia="fr-BE"/>
        </w:rPr>
      </w:pPr>
      <w:r w:rsidRPr="00CD2182">
        <w:rPr>
          <w:rFonts w:ascii="Verdana" w:eastAsia="Times New Roman" w:hAnsi="Verdana" w:cs="Times New Roman"/>
          <w:b/>
          <w:bCs/>
          <w:color w:val="1E1E16"/>
          <w:sz w:val="18"/>
          <w:szCs w:val="18"/>
          <w:lang w:eastAsia="fr-BE"/>
        </w:rPr>
        <w:t>Autre(s) dossier(s) de la filière</w:t>
      </w:r>
    </w:p>
    <w:p w:rsidR="00CD2182" w:rsidRPr="00CD2182" w:rsidRDefault="00CD2182" w:rsidP="00CD2182">
      <w:pPr>
        <w:rPr>
          <w:rFonts w:ascii="Verdana" w:eastAsia="Times New Roman" w:hAnsi="Verdana" w:cs="Times New Roman"/>
          <w:sz w:val="18"/>
          <w:szCs w:val="18"/>
          <w:lang w:eastAsia="fr-BE"/>
        </w:rPr>
      </w:pPr>
      <w:r w:rsidRPr="00CD2182">
        <w:rPr>
          <w:rFonts w:ascii="Verdana" w:eastAsia="Times New Roman" w:hAnsi="Verdana" w:cs="Times New Roman"/>
          <w:sz w:val="18"/>
          <w:szCs w:val="18"/>
          <w:lang w:eastAsia="fr-BE"/>
        </w:rPr>
        <w:br/>
      </w:r>
      <w:hyperlink r:id="rId6" w:history="1">
        <w:r w:rsidRPr="00CD2182">
          <w:rPr>
            <w:rFonts w:ascii="Verdana" w:eastAsia="Times New Roman" w:hAnsi="Verdana" w:cs="Times New Roman"/>
            <w:b/>
            <w:bCs/>
            <w:color w:val="FF6600"/>
            <w:sz w:val="18"/>
            <w:szCs w:val="18"/>
            <w:bdr w:val="single" w:sz="6" w:space="0" w:color="FFFFFF" w:frame="1"/>
            <w:lang w:eastAsia="fr-BE"/>
          </w:rPr>
          <w:t xml:space="preserve">52011-PCA-0010-02 </w:t>
        </w:r>
      </w:hyperlink>
      <w:hyperlink r:id="rId7" w:history="1">
        <w:r w:rsidRPr="00CD2182">
          <w:rPr>
            <w:rFonts w:ascii="Verdana" w:eastAsia="Times New Roman" w:hAnsi="Verdana" w:cs="Times New Roman"/>
            <w:b/>
            <w:bCs/>
            <w:color w:val="FF6600"/>
            <w:sz w:val="18"/>
            <w:szCs w:val="18"/>
            <w:bdr w:val="single" w:sz="6" w:space="0" w:color="FFFFFF" w:frame="1"/>
            <w:lang w:eastAsia="fr-BE"/>
          </w:rPr>
          <w:t xml:space="preserve">52011-PCA-0010-03 </w:t>
        </w:r>
      </w:hyperlink>
      <w:hyperlink r:id="rId8" w:history="1">
        <w:r w:rsidRPr="00CD2182">
          <w:rPr>
            <w:rFonts w:ascii="Verdana" w:eastAsia="Times New Roman" w:hAnsi="Verdana" w:cs="Times New Roman"/>
            <w:b/>
            <w:bCs/>
            <w:color w:val="FF6600"/>
            <w:sz w:val="18"/>
            <w:szCs w:val="18"/>
            <w:bdr w:val="single" w:sz="6" w:space="0" w:color="FFFFFF" w:frame="1"/>
            <w:lang w:eastAsia="fr-BE"/>
          </w:rPr>
          <w:t xml:space="preserve">52011-PCA-0010-04 </w:t>
        </w:r>
      </w:hyperlink>
      <w:hyperlink r:id="rId9" w:history="1">
        <w:r w:rsidRPr="00CD2182">
          <w:rPr>
            <w:rFonts w:ascii="Verdana" w:eastAsia="Times New Roman" w:hAnsi="Verdana" w:cs="Times New Roman"/>
            <w:b/>
            <w:bCs/>
            <w:color w:val="FF6600"/>
            <w:sz w:val="18"/>
            <w:szCs w:val="18"/>
            <w:bdr w:val="single" w:sz="6" w:space="0" w:color="FFFFFF" w:frame="1"/>
            <w:lang w:eastAsia="fr-BE"/>
          </w:rPr>
          <w:t xml:space="preserve">52011-PCA-0010-05 </w:t>
        </w:r>
      </w:hyperlink>
    </w:p>
    <w:p w:rsidR="003A45BF" w:rsidRDefault="00CD2182">
      <w:bookmarkStart w:id="0" w:name="_GoBack"/>
      <w:bookmarkEnd w:id="0"/>
    </w:p>
    <w:sectPr w:rsidR="003A4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82"/>
    <w:rsid w:val="003A3730"/>
    <w:rsid w:val="00CD2182"/>
    <w:rsid w:val="00DF3889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21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21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1355">
          <w:marLeft w:val="0"/>
          <w:marRight w:val="0"/>
          <w:marTop w:val="0"/>
          <w:marBottom w:val="0"/>
          <w:divBdr>
            <w:top w:val="single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3985">
              <w:marLeft w:val="0"/>
              <w:marRight w:val="300"/>
              <w:marTop w:val="225"/>
              <w:marBottom w:val="0"/>
              <w:divBdr>
                <w:top w:val="single" w:sz="6" w:space="8" w:color="CCCCCC"/>
                <w:left w:val="single" w:sz="6" w:space="11" w:color="CCCCCC"/>
                <w:bottom w:val="single" w:sz="6" w:space="8" w:color="CCCCCC"/>
                <w:right w:val="single" w:sz="6" w:space="0" w:color="CCCCCC"/>
              </w:divBdr>
            </w:div>
            <w:div w:id="785386611">
              <w:marLeft w:val="0"/>
              <w:marRight w:val="30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49187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  <w:div w:id="1628123334">
              <w:marLeft w:val="0"/>
              <w:marRight w:val="30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5604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  <w:div w:id="263727329">
              <w:marLeft w:val="0"/>
              <w:marRight w:val="30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7239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  <w:div w:id="1365404686">
              <w:marLeft w:val="0"/>
              <w:marRight w:val="30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2035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  <w:div w:id="935214477">
              <w:marLeft w:val="0"/>
              <w:marRight w:val="30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81818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</w:divsChild>
        </w:div>
        <w:div w:id="642547262">
          <w:marLeft w:val="0"/>
          <w:marRight w:val="0"/>
          <w:marTop w:val="0"/>
          <w:marBottom w:val="0"/>
          <w:divBdr>
            <w:top w:val="single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38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single" w:sz="6" w:space="8" w:color="333333"/>
                <w:bottom w:val="single" w:sz="6" w:space="8" w:color="333333"/>
                <w:right w:val="single" w:sz="6" w:space="0" w:color="333333"/>
              </w:divBdr>
              <w:divsChild>
                <w:div w:id="107860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mpspw.wallonie.be/dgo4/site_thema/index.php?details=52011-PCA-0010-04&amp;thema=p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mpspw.wallonie.be/dgo4/site_thema/index.php?details=52011-PCA-0010-03&amp;thema=p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ampspw.wallonie.be/dgo4/site_thema/index.php?details=52011-PCA-0010-02&amp;thema=pc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ampspw.wallonie.be/dgo4/site_thema/index.php?details=52011-PCA-0010-05&amp;thema=p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C8382210</Template>
  <TotalTime>1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Bonato</dc:creator>
  <cp:lastModifiedBy>Stéphanie Bonato</cp:lastModifiedBy>
  <cp:revision>1</cp:revision>
  <dcterms:created xsi:type="dcterms:W3CDTF">2012-02-08T09:54:00Z</dcterms:created>
  <dcterms:modified xsi:type="dcterms:W3CDTF">2012-02-08T09:55:00Z</dcterms:modified>
</cp:coreProperties>
</file>