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A2" w:rsidRPr="000845A2" w:rsidRDefault="000845A2" w:rsidP="000845A2">
      <w:pPr>
        <w:shd w:val="clear" w:color="auto" w:fill="FFFFFF"/>
        <w:spacing w:line="300" w:lineRule="atLeast"/>
        <w:rPr>
          <w:rFonts w:ascii="Verdana" w:eastAsia="Times New Roman" w:hAnsi="Verdana" w:cs="Times New Roman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sz w:val="19"/>
          <w:szCs w:val="19"/>
          <w:lang w:eastAsia="fr-BE"/>
        </w:rPr>
        <w:t xml:space="preserve">Filière : </w:t>
      </w:r>
      <w:r w:rsidRPr="000845A2">
        <w:rPr>
          <w:rFonts w:ascii="Verdana" w:eastAsia="Times New Roman" w:hAnsi="Verdana" w:cs="Times New Roman"/>
          <w:b/>
          <w:bCs/>
          <w:i/>
          <w:iCs/>
          <w:sz w:val="19"/>
          <w:szCs w:val="19"/>
          <w:lang w:eastAsia="fr-BE"/>
        </w:rPr>
        <w:t>PLACE CHARLES II</w:t>
      </w:r>
      <w:r w:rsidRPr="000845A2">
        <w:rPr>
          <w:rFonts w:ascii="Verdana" w:eastAsia="Times New Roman" w:hAnsi="Verdana" w:cs="Times New Roman"/>
          <w:sz w:val="19"/>
          <w:szCs w:val="19"/>
          <w:lang w:eastAsia="fr-BE"/>
        </w:rPr>
        <w:t xml:space="preserve"> (Nom : Espace </w:t>
      </w:r>
      <w:proofErr w:type="spellStart"/>
      <w:r w:rsidRPr="000845A2">
        <w:rPr>
          <w:rFonts w:ascii="Verdana" w:eastAsia="Times New Roman" w:hAnsi="Verdana" w:cs="Times New Roman"/>
          <w:sz w:val="19"/>
          <w:szCs w:val="19"/>
          <w:lang w:eastAsia="fr-BE"/>
        </w:rPr>
        <w:t>bertrand</w:t>
      </w:r>
      <w:proofErr w:type="spellEnd"/>
      <w:r w:rsidRPr="000845A2">
        <w:rPr>
          <w:rFonts w:ascii="Verdana" w:eastAsia="Times New Roman" w:hAnsi="Verdana" w:cs="Times New Roman"/>
          <w:sz w:val="19"/>
          <w:szCs w:val="19"/>
          <w:lang w:eastAsia="fr-BE"/>
        </w:rPr>
        <w:t xml:space="preserve">) </w:t>
      </w:r>
    </w:p>
    <w:p w:rsidR="000845A2" w:rsidRPr="000845A2" w:rsidRDefault="000845A2" w:rsidP="000845A2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Décision</w:t>
      </w:r>
    </w:p>
    <w:p w:rsidR="000845A2" w:rsidRPr="000845A2" w:rsidRDefault="000845A2" w:rsidP="000845A2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PCA : classique</w:t>
      </w:r>
    </w:p>
    <w:p w:rsidR="000845A2" w:rsidRPr="000845A2" w:rsidRDefault="000845A2" w:rsidP="000845A2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dossier : Révision d'un PCA</w:t>
      </w:r>
    </w:p>
    <w:p w:rsidR="000845A2" w:rsidRPr="000845A2" w:rsidRDefault="000845A2" w:rsidP="000845A2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Décision du Ministre (arrêté) du 08/07/1999</w:t>
      </w:r>
    </w:p>
    <w:p w:rsidR="000845A2" w:rsidRPr="000845A2" w:rsidRDefault="000845A2" w:rsidP="000845A2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décision : approbation</w:t>
      </w:r>
    </w:p>
    <w:p w:rsidR="000845A2" w:rsidRPr="000845A2" w:rsidRDefault="000845A2" w:rsidP="000845A2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Localisation</w:t>
      </w:r>
    </w:p>
    <w:p w:rsidR="000845A2" w:rsidRPr="000845A2" w:rsidRDefault="000845A2" w:rsidP="000845A2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 xml:space="preserve">CHARLEROI </w:t>
      </w:r>
    </w:p>
    <w:p w:rsidR="000845A2" w:rsidRPr="000845A2" w:rsidRDefault="000845A2" w:rsidP="000845A2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b/>
          <w:bCs/>
          <w:color w:val="292824"/>
          <w:sz w:val="19"/>
          <w:szCs w:val="19"/>
          <w:lang w:eastAsia="fr-BE"/>
        </w:rPr>
        <w:t>Ancienne(s) commune(s) :</w:t>
      </w: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  <w:t xml:space="preserve">Charleroi </w:t>
      </w:r>
    </w:p>
    <w:p w:rsidR="000845A2" w:rsidRPr="000845A2" w:rsidRDefault="000845A2" w:rsidP="000845A2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Expropriation</w:t>
      </w:r>
    </w:p>
    <w:p w:rsidR="000845A2" w:rsidRPr="000845A2" w:rsidRDefault="000845A2" w:rsidP="000845A2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Expropriation</w:t>
      </w:r>
    </w:p>
    <w:p w:rsidR="000845A2" w:rsidRPr="000845A2" w:rsidRDefault="000845A2" w:rsidP="000845A2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Affectations</w:t>
      </w:r>
    </w:p>
    <w:p w:rsidR="000845A2" w:rsidRPr="000845A2" w:rsidRDefault="000845A2" w:rsidP="000845A2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6" name="Image 6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Habitat</w:t>
      </w:r>
    </w:p>
    <w:p w:rsidR="000845A2" w:rsidRPr="000845A2" w:rsidRDefault="000845A2" w:rsidP="000845A2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Pièces du dossier</w:t>
      </w:r>
    </w:p>
    <w:p w:rsidR="000845A2" w:rsidRPr="000845A2" w:rsidRDefault="000845A2" w:rsidP="000845A2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5" name="Image 5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Plan de destination</w:t>
      </w: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4" name="Image 4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Prescriptions</w:t>
      </w: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3" name="Image 3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Plan d'expropriation</w:t>
      </w: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2" name="Image 2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 xml:space="preserve">Options urbanistiques et </w:t>
      </w:r>
      <w:proofErr w:type="spellStart"/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planologiques</w:t>
      </w:r>
      <w:proofErr w:type="spellEnd"/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1" name="Image 1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5A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Arrêté</w:t>
      </w:r>
    </w:p>
    <w:p w:rsidR="000845A2" w:rsidRPr="000845A2" w:rsidRDefault="000845A2" w:rsidP="000845A2">
      <w:pPr>
        <w:rPr>
          <w:rFonts w:ascii="Verdana" w:eastAsia="Times New Roman" w:hAnsi="Verdana" w:cs="Times New Roman"/>
          <w:b/>
          <w:bCs/>
          <w:color w:val="1E1E16"/>
          <w:sz w:val="18"/>
          <w:szCs w:val="18"/>
          <w:lang w:eastAsia="fr-BE"/>
        </w:rPr>
      </w:pPr>
      <w:r w:rsidRPr="000845A2">
        <w:rPr>
          <w:rFonts w:ascii="Verdana" w:eastAsia="Times New Roman" w:hAnsi="Verdana" w:cs="Times New Roman"/>
          <w:b/>
          <w:bCs/>
          <w:color w:val="1E1E16"/>
          <w:sz w:val="18"/>
          <w:szCs w:val="18"/>
          <w:lang w:eastAsia="fr-BE"/>
        </w:rPr>
        <w:t>Autre(s) dossier(s) de la filière</w:t>
      </w:r>
    </w:p>
    <w:p w:rsidR="000845A2" w:rsidRPr="000845A2" w:rsidRDefault="000845A2" w:rsidP="000845A2">
      <w:pPr>
        <w:rPr>
          <w:rFonts w:ascii="Verdana" w:eastAsia="Times New Roman" w:hAnsi="Verdana" w:cs="Times New Roman"/>
          <w:sz w:val="18"/>
          <w:szCs w:val="18"/>
          <w:lang w:eastAsia="fr-BE"/>
        </w:rPr>
      </w:pPr>
      <w:r w:rsidRPr="000845A2">
        <w:rPr>
          <w:rFonts w:ascii="Verdana" w:eastAsia="Times New Roman" w:hAnsi="Verdana" w:cs="Times New Roman"/>
          <w:sz w:val="18"/>
          <w:szCs w:val="18"/>
          <w:lang w:eastAsia="fr-BE"/>
        </w:rPr>
        <w:br/>
      </w:r>
      <w:hyperlink r:id="rId6" w:history="1">
        <w:r w:rsidRPr="000845A2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52011-PCA-0010-01 </w:t>
        </w:r>
      </w:hyperlink>
      <w:hyperlink r:id="rId7" w:history="1">
        <w:r w:rsidRPr="000845A2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52011-PCA-0010-02 </w:t>
        </w:r>
      </w:hyperlink>
      <w:hyperlink r:id="rId8" w:history="1">
        <w:r w:rsidRPr="000845A2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52011-PCA-0010-04 </w:t>
        </w:r>
      </w:hyperlink>
      <w:hyperlink r:id="rId9" w:history="1">
        <w:r w:rsidRPr="000845A2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52011-PCA-0010-05 </w:t>
        </w:r>
      </w:hyperlink>
    </w:p>
    <w:p w:rsidR="003A45BF" w:rsidRDefault="000845A2">
      <w:bookmarkStart w:id="0" w:name="_GoBack"/>
      <w:bookmarkEnd w:id="0"/>
    </w:p>
    <w:sectPr w:rsidR="003A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A2"/>
    <w:rsid w:val="000845A2"/>
    <w:rsid w:val="003A3730"/>
    <w:rsid w:val="00DF3889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45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45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032">
          <w:marLeft w:val="0"/>
          <w:marRight w:val="0"/>
          <w:marTop w:val="0"/>
          <w:marBottom w:val="0"/>
          <w:divBdr>
            <w:top w:val="single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5823">
              <w:marLeft w:val="0"/>
              <w:marRight w:val="300"/>
              <w:marTop w:val="225"/>
              <w:marBottom w:val="0"/>
              <w:divBdr>
                <w:top w:val="single" w:sz="6" w:space="8" w:color="CCCCCC"/>
                <w:left w:val="single" w:sz="6" w:space="11" w:color="CCCCCC"/>
                <w:bottom w:val="single" w:sz="6" w:space="8" w:color="CCCCCC"/>
                <w:right w:val="single" w:sz="6" w:space="0" w:color="CCCCCC"/>
              </w:divBdr>
            </w:div>
            <w:div w:id="68886537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11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1545561139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013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1346056863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73893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1185558189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243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652637673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0966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</w:divsChild>
        </w:div>
        <w:div w:id="1636061738">
          <w:marLeft w:val="0"/>
          <w:marRight w:val="0"/>
          <w:marTop w:val="0"/>
          <w:marBottom w:val="0"/>
          <w:divBdr>
            <w:top w:val="single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09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single" w:sz="6" w:space="8" w:color="333333"/>
                <w:bottom w:val="single" w:sz="6" w:space="8" w:color="333333"/>
                <w:right w:val="single" w:sz="6" w:space="0" w:color="333333"/>
              </w:divBdr>
              <w:divsChild>
                <w:div w:id="1888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mpspw.wallonie.be/dgo4/site_thema/index.php?details=52011-PCA-0010-04&amp;thema=p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mpspw.wallonie.be/dgo4/site_thema/index.php?details=52011-PCA-0010-02&amp;thema=p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mpspw.wallonie.be/dgo4/site_thema/index.php?details=52011-PCA-0010-01&amp;thema=p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ampspw.wallonie.be/dgo4/site_thema/index.php?details=52011-PCA-0010-05&amp;thema=p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F85EBFE8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Bonato</dc:creator>
  <cp:lastModifiedBy>Stéphanie Bonato</cp:lastModifiedBy>
  <cp:revision>1</cp:revision>
  <cp:lastPrinted>2012-02-08T10:05:00Z</cp:lastPrinted>
  <dcterms:created xsi:type="dcterms:W3CDTF">2012-02-08T10:05:00Z</dcterms:created>
  <dcterms:modified xsi:type="dcterms:W3CDTF">2012-02-08T10:05:00Z</dcterms:modified>
</cp:coreProperties>
</file>